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66C" w:rsidRDefault="007B666C" w:rsidP="004043E4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B291F">
        <w:rPr>
          <w:b/>
          <w:bCs/>
          <w:sz w:val="28"/>
          <w:szCs w:val="28"/>
        </w:rPr>
        <w:t>Список участников конкурса</w:t>
      </w:r>
      <w:r>
        <w:rPr>
          <w:b/>
          <w:bCs/>
          <w:sz w:val="28"/>
          <w:szCs w:val="28"/>
        </w:rPr>
        <w:t xml:space="preserve"> для прохождения тестирования </w:t>
      </w:r>
    </w:p>
    <w:p w:rsidR="007B666C" w:rsidRDefault="007B666C" w:rsidP="004043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10:00 24.03.2021</w:t>
      </w:r>
    </w:p>
    <w:p w:rsidR="007B666C" w:rsidRDefault="007B666C" w:rsidP="004043E4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70"/>
        <w:gridCol w:w="5244"/>
      </w:tblGrid>
      <w:tr w:rsidR="007B666C" w:rsidRPr="00384649">
        <w:tc>
          <w:tcPr>
            <w:tcW w:w="5070" w:type="dxa"/>
          </w:tcPr>
          <w:p w:rsidR="007B666C" w:rsidRPr="00384649" w:rsidRDefault="007B666C" w:rsidP="001B005B">
            <w:pPr>
              <w:jc w:val="center"/>
              <w:rPr>
                <w:b/>
                <w:bCs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Ф.И.О. участника конкурса</w:t>
            </w:r>
          </w:p>
        </w:tc>
        <w:tc>
          <w:tcPr>
            <w:tcW w:w="5244" w:type="dxa"/>
          </w:tcPr>
          <w:p w:rsidR="007B666C" w:rsidRPr="00384649" w:rsidRDefault="007B666C" w:rsidP="004C5A16">
            <w:pPr>
              <w:jc w:val="center"/>
              <w:rPr>
                <w:b/>
                <w:bCs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Ф.И.О. участника конкурса</w:t>
            </w:r>
          </w:p>
        </w:tc>
      </w:tr>
      <w:tr w:rsidR="007B666C" w:rsidRPr="00384649">
        <w:tc>
          <w:tcPr>
            <w:tcW w:w="5070" w:type="dxa"/>
          </w:tcPr>
          <w:p w:rsidR="007B666C" w:rsidRPr="00384649" w:rsidRDefault="007B666C" w:rsidP="005D18A9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Веселов Всеволод Сергеевич</w:t>
            </w:r>
          </w:p>
        </w:tc>
        <w:tc>
          <w:tcPr>
            <w:tcW w:w="5244" w:type="dxa"/>
          </w:tcPr>
          <w:p w:rsidR="007B666C" w:rsidRPr="00384649" w:rsidRDefault="007B666C" w:rsidP="005D18A9">
            <w:pPr>
              <w:jc w:val="center"/>
              <w:rPr>
                <w:color w:val="FF0000"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Сарапулова Наталья Викторовна</w:t>
            </w:r>
          </w:p>
        </w:tc>
      </w:tr>
      <w:tr w:rsidR="007B666C" w:rsidRPr="00384649">
        <w:tc>
          <w:tcPr>
            <w:tcW w:w="5070" w:type="dxa"/>
          </w:tcPr>
          <w:p w:rsidR="007B666C" w:rsidRPr="00384649" w:rsidRDefault="007B666C" w:rsidP="005D18A9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Гербалы Татьяна Анатольевна</w:t>
            </w:r>
          </w:p>
        </w:tc>
        <w:tc>
          <w:tcPr>
            <w:tcW w:w="5244" w:type="dxa"/>
          </w:tcPr>
          <w:p w:rsidR="007B666C" w:rsidRPr="00384649" w:rsidRDefault="007B666C" w:rsidP="005D18A9">
            <w:pPr>
              <w:jc w:val="center"/>
              <w:rPr>
                <w:color w:val="FF0000"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Шведова Дарья Вячеславовна</w:t>
            </w:r>
          </w:p>
        </w:tc>
      </w:tr>
      <w:tr w:rsidR="007B666C" w:rsidRPr="00384649">
        <w:tc>
          <w:tcPr>
            <w:tcW w:w="5070" w:type="dxa"/>
          </w:tcPr>
          <w:p w:rsidR="007B666C" w:rsidRPr="00384649" w:rsidRDefault="007B666C" w:rsidP="005D18A9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Згода Дмитрий Петрович</w:t>
            </w:r>
          </w:p>
        </w:tc>
        <w:tc>
          <w:tcPr>
            <w:tcW w:w="5244" w:type="dxa"/>
          </w:tcPr>
          <w:p w:rsidR="007B666C" w:rsidRPr="00384649" w:rsidRDefault="007B666C" w:rsidP="005D18A9">
            <w:pPr>
              <w:jc w:val="center"/>
              <w:rPr>
                <w:b/>
                <w:bCs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 xml:space="preserve">Абрамов Константин Юрьевич </w:t>
            </w:r>
          </w:p>
        </w:tc>
      </w:tr>
      <w:tr w:rsidR="007B666C" w:rsidRPr="00384649">
        <w:tc>
          <w:tcPr>
            <w:tcW w:w="5070" w:type="dxa"/>
          </w:tcPr>
          <w:p w:rsidR="007B666C" w:rsidRPr="00384649" w:rsidRDefault="007B666C" w:rsidP="005D18A9">
            <w:pPr>
              <w:jc w:val="center"/>
              <w:rPr>
                <w:color w:val="FF0000"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Калимуллина Ольга Викторовна</w:t>
            </w:r>
          </w:p>
        </w:tc>
        <w:tc>
          <w:tcPr>
            <w:tcW w:w="5244" w:type="dxa"/>
          </w:tcPr>
          <w:p w:rsidR="007B666C" w:rsidRPr="00384649" w:rsidRDefault="007B666C" w:rsidP="005D18A9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Андреева Полина Владимировна</w:t>
            </w:r>
          </w:p>
        </w:tc>
      </w:tr>
      <w:tr w:rsidR="007B666C" w:rsidRPr="00384649">
        <w:trPr>
          <w:trHeight w:val="264"/>
        </w:trPr>
        <w:tc>
          <w:tcPr>
            <w:tcW w:w="5070" w:type="dxa"/>
          </w:tcPr>
          <w:p w:rsidR="007B666C" w:rsidRPr="00384649" w:rsidRDefault="007B666C" w:rsidP="005D18A9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 xml:space="preserve">Клисова Галина Сергеевна </w:t>
            </w:r>
          </w:p>
        </w:tc>
        <w:tc>
          <w:tcPr>
            <w:tcW w:w="5244" w:type="dxa"/>
          </w:tcPr>
          <w:p w:rsidR="007B666C" w:rsidRPr="00384649" w:rsidRDefault="007B666C" w:rsidP="005D18A9">
            <w:pPr>
              <w:jc w:val="center"/>
              <w:rPr>
                <w:color w:val="FF0000"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Алексеева Ксения Олеговна</w:t>
            </w:r>
          </w:p>
        </w:tc>
      </w:tr>
      <w:tr w:rsidR="007B666C" w:rsidRPr="00384649">
        <w:tc>
          <w:tcPr>
            <w:tcW w:w="5070" w:type="dxa"/>
          </w:tcPr>
          <w:p w:rsidR="007B666C" w:rsidRPr="00384649" w:rsidRDefault="007B666C" w:rsidP="005D18A9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Логвинова Марина Евгеньевна</w:t>
            </w:r>
          </w:p>
        </w:tc>
        <w:tc>
          <w:tcPr>
            <w:tcW w:w="5244" w:type="dxa"/>
          </w:tcPr>
          <w:p w:rsidR="007B666C" w:rsidRPr="00384649" w:rsidRDefault="007B666C" w:rsidP="005D18A9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Алечкина Елена Вячеславовна</w:t>
            </w:r>
          </w:p>
        </w:tc>
      </w:tr>
      <w:tr w:rsidR="007B666C" w:rsidRPr="00384649">
        <w:tc>
          <w:tcPr>
            <w:tcW w:w="5070" w:type="dxa"/>
          </w:tcPr>
          <w:p w:rsidR="007B666C" w:rsidRPr="00384649" w:rsidRDefault="007B666C" w:rsidP="005D18A9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Мунтян Анжела Ивановна</w:t>
            </w:r>
          </w:p>
        </w:tc>
        <w:tc>
          <w:tcPr>
            <w:tcW w:w="5244" w:type="dxa"/>
          </w:tcPr>
          <w:p w:rsidR="007B666C" w:rsidRPr="00384649" w:rsidRDefault="007B666C" w:rsidP="005D18A9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Ахметьялалова Елена Рафаэльевна</w:t>
            </w:r>
          </w:p>
        </w:tc>
      </w:tr>
      <w:tr w:rsidR="007B666C" w:rsidRPr="00384649">
        <w:tc>
          <w:tcPr>
            <w:tcW w:w="5070" w:type="dxa"/>
          </w:tcPr>
          <w:p w:rsidR="007B666C" w:rsidRPr="00384649" w:rsidRDefault="007B666C" w:rsidP="005D18A9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Останина Анна Евгеньевна</w:t>
            </w:r>
          </w:p>
        </w:tc>
        <w:tc>
          <w:tcPr>
            <w:tcW w:w="5244" w:type="dxa"/>
          </w:tcPr>
          <w:p w:rsidR="007B666C" w:rsidRPr="00384649" w:rsidRDefault="007B666C" w:rsidP="005D18A9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Баженова Екатерина Игоревна</w:t>
            </w:r>
          </w:p>
        </w:tc>
      </w:tr>
      <w:tr w:rsidR="007B666C" w:rsidRPr="00384649">
        <w:tc>
          <w:tcPr>
            <w:tcW w:w="5070" w:type="dxa"/>
          </w:tcPr>
          <w:p w:rsidR="007B666C" w:rsidRPr="00384649" w:rsidRDefault="007B666C" w:rsidP="005D18A9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 xml:space="preserve">Галагаева Татьяна Александровна </w:t>
            </w:r>
          </w:p>
        </w:tc>
        <w:tc>
          <w:tcPr>
            <w:tcW w:w="5244" w:type="dxa"/>
          </w:tcPr>
          <w:p w:rsidR="007B666C" w:rsidRPr="00384649" w:rsidRDefault="007B666C" w:rsidP="005D18A9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 xml:space="preserve">Байдак Ирина Валерьевна </w:t>
            </w:r>
          </w:p>
        </w:tc>
      </w:tr>
      <w:tr w:rsidR="007B666C" w:rsidRPr="00384649">
        <w:tc>
          <w:tcPr>
            <w:tcW w:w="5070" w:type="dxa"/>
          </w:tcPr>
          <w:p w:rsidR="007B666C" w:rsidRPr="00384649" w:rsidRDefault="007B666C" w:rsidP="005D18A9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Пилипенко Анастасия Олеговна</w:t>
            </w:r>
          </w:p>
          <w:p w:rsidR="007B666C" w:rsidRPr="00384649" w:rsidRDefault="007B666C" w:rsidP="005D18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7B666C" w:rsidRPr="00384649" w:rsidRDefault="007B666C" w:rsidP="005D18A9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Бачурина Алла Викторовна</w:t>
            </w:r>
          </w:p>
        </w:tc>
      </w:tr>
      <w:tr w:rsidR="007B666C" w:rsidRPr="00384649">
        <w:trPr>
          <w:gridAfter w:val="1"/>
          <w:wAfter w:w="5244" w:type="dxa"/>
        </w:trPr>
        <w:tc>
          <w:tcPr>
            <w:tcW w:w="5070" w:type="dxa"/>
          </w:tcPr>
          <w:p w:rsidR="007B666C" w:rsidRPr="00384649" w:rsidRDefault="007B666C" w:rsidP="005D18A9">
            <w:pPr>
              <w:jc w:val="center"/>
              <w:rPr>
                <w:b/>
                <w:bCs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Ф.И.О. участника конкурса</w:t>
            </w:r>
          </w:p>
        </w:tc>
      </w:tr>
      <w:tr w:rsidR="007B666C" w:rsidRPr="00384649">
        <w:trPr>
          <w:gridAfter w:val="1"/>
          <w:wAfter w:w="5244" w:type="dxa"/>
        </w:trPr>
        <w:tc>
          <w:tcPr>
            <w:tcW w:w="5070" w:type="dxa"/>
          </w:tcPr>
          <w:p w:rsidR="007B666C" w:rsidRPr="00384649" w:rsidRDefault="007B666C" w:rsidP="005D18A9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Бекбаева Анна Владимировна</w:t>
            </w:r>
          </w:p>
        </w:tc>
      </w:tr>
      <w:tr w:rsidR="007B666C" w:rsidRPr="00384649">
        <w:trPr>
          <w:gridAfter w:val="1"/>
          <w:wAfter w:w="5244" w:type="dxa"/>
        </w:trPr>
        <w:tc>
          <w:tcPr>
            <w:tcW w:w="5070" w:type="dxa"/>
          </w:tcPr>
          <w:p w:rsidR="007B666C" w:rsidRPr="00384649" w:rsidRDefault="007B666C" w:rsidP="005D18A9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 xml:space="preserve">Белоусова Виктория Романовна </w:t>
            </w:r>
          </w:p>
        </w:tc>
      </w:tr>
      <w:tr w:rsidR="007B666C" w:rsidRPr="00384649">
        <w:trPr>
          <w:gridAfter w:val="1"/>
          <w:wAfter w:w="5244" w:type="dxa"/>
        </w:trPr>
        <w:tc>
          <w:tcPr>
            <w:tcW w:w="5070" w:type="dxa"/>
          </w:tcPr>
          <w:p w:rsidR="007B666C" w:rsidRPr="00384649" w:rsidRDefault="007B666C" w:rsidP="005D18A9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Беседина Екатерина Ивановна</w:t>
            </w:r>
          </w:p>
        </w:tc>
      </w:tr>
      <w:tr w:rsidR="007B666C" w:rsidRPr="00384649">
        <w:trPr>
          <w:gridAfter w:val="1"/>
          <w:wAfter w:w="5244" w:type="dxa"/>
        </w:trPr>
        <w:tc>
          <w:tcPr>
            <w:tcW w:w="5070" w:type="dxa"/>
          </w:tcPr>
          <w:p w:rsidR="007B666C" w:rsidRPr="00384649" w:rsidRDefault="007B666C" w:rsidP="005D18A9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Бобуцак Максим Викторович</w:t>
            </w:r>
          </w:p>
        </w:tc>
      </w:tr>
      <w:tr w:rsidR="007B666C" w:rsidRPr="00384649">
        <w:trPr>
          <w:gridAfter w:val="1"/>
          <w:wAfter w:w="5244" w:type="dxa"/>
          <w:trHeight w:val="264"/>
        </w:trPr>
        <w:tc>
          <w:tcPr>
            <w:tcW w:w="5070" w:type="dxa"/>
          </w:tcPr>
          <w:p w:rsidR="007B666C" w:rsidRPr="00384649" w:rsidRDefault="007B666C" w:rsidP="005D18A9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Богоявленский Павел Сергеевич</w:t>
            </w:r>
          </w:p>
        </w:tc>
      </w:tr>
      <w:tr w:rsidR="007B666C" w:rsidRPr="00384649">
        <w:trPr>
          <w:gridAfter w:val="1"/>
          <w:wAfter w:w="5244" w:type="dxa"/>
        </w:trPr>
        <w:tc>
          <w:tcPr>
            <w:tcW w:w="5070" w:type="dxa"/>
          </w:tcPr>
          <w:p w:rsidR="007B666C" w:rsidRPr="00384649" w:rsidRDefault="007B666C" w:rsidP="005D18A9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Большакова Ольга Владимировна</w:t>
            </w:r>
          </w:p>
        </w:tc>
      </w:tr>
      <w:tr w:rsidR="007B666C" w:rsidRPr="00384649">
        <w:trPr>
          <w:gridAfter w:val="1"/>
          <w:wAfter w:w="5244" w:type="dxa"/>
        </w:trPr>
        <w:tc>
          <w:tcPr>
            <w:tcW w:w="5070" w:type="dxa"/>
          </w:tcPr>
          <w:p w:rsidR="007B666C" w:rsidRPr="00384649" w:rsidRDefault="007B666C" w:rsidP="005D18A9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Вакуленко Карина Наимовна</w:t>
            </w:r>
          </w:p>
        </w:tc>
      </w:tr>
      <w:tr w:rsidR="007B666C" w:rsidRPr="00384649">
        <w:trPr>
          <w:gridAfter w:val="1"/>
          <w:wAfter w:w="5244" w:type="dxa"/>
        </w:trPr>
        <w:tc>
          <w:tcPr>
            <w:tcW w:w="5070" w:type="dxa"/>
          </w:tcPr>
          <w:p w:rsidR="007B666C" w:rsidRPr="00384649" w:rsidRDefault="007B666C" w:rsidP="005D18A9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Ванюшин Андрей Владимирович</w:t>
            </w:r>
          </w:p>
        </w:tc>
      </w:tr>
      <w:tr w:rsidR="007B666C" w:rsidRPr="00384649">
        <w:trPr>
          <w:gridAfter w:val="1"/>
          <w:wAfter w:w="5244" w:type="dxa"/>
        </w:trPr>
        <w:tc>
          <w:tcPr>
            <w:tcW w:w="5070" w:type="dxa"/>
          </w:tcPr>
          <w:p w:rsidR="007B666C" w:rsidRPr="00384649" w:rsidRDefault="007B666C" w:rsidP="005D18A9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Владимирова Дарья Владимировна</w:t>
            </w:r>
          </w:p>
        </w:tc>
      </w:tr>
      <w:tr w:rsidR="007B666C" w:rsidRPr="00384649">
        <w:trPr>
          <w:gridAfter w:val="1"/>
          <w:wAfter w:w="5244" w:type="dxa"/>
        </w:trPr>
        <w:tc>
          <w:tcPr>
            <w:tcW w:w="5070" w:type="dxa"/>
          </w:tcPr>
          <w:p w:rsidR="007B666C" w:rsidRPr="00384649" w:rsidRDefault="007B666C" w:rsidP="005D18A9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Владимирова Юлия Анатольевна</w:t>
            </w:r>
          </w:p>
        </w:tc>
      </w:tr>
    </w:tbl>
    <w:p w:rsidR="007B666C" w:rsidRDefault="007B666C" w:rsidP="004043E4">
      <w:pPr>
        <w:jc w:val="center"/>
        <w:rPr>
          <w:b/>
          <w:bCs/>
          <w:sz w:val="28"/>
          <w:szCs w:val="28"/>
        </w:rPr>
      </w:pPr>
    </w:p>
    <w:p w:rsidR="007B666C" w:rsidRDefault="007B666C" w:rsidP="005D18A9">
      <w:pPr>
        <w:jc w:val="center"/>
        <w:rPr>
          <w:b/>
          <w:bCs/>
          <w:sz w:val="28"/>
          <w:szCs w:val="28"/>
        </w:rPr>
      </w:pPr>
      <w:r w:rsidRPr="009B291F">
        <w:rPr>
          <w:b/>
          <w:bCs/>
          <w:sz w:val="28"/>
          <w:szCs w:val="28"/>
        </w:rPr>
        <w:t>Список участников конкурса</w:t>
      </w:r>
      <w:r>
        <w:rPr>
          <w:b/>
          <w:bCs/>
          <w:sz w:val="28"/>
          <w:szCs w:val="28"/>
        </w:rPr>
        <w:t xml:space="preserve"> для прохождения тестирования </w:t>
      </w:r>
    </w:p>
    <w:p w:rsidR="007B666C" w:rsidRDefault="007B666C" w:rsidP="005D18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11:00 24.03.2021</w:t>
      </w:r>
    </w:p>
    <w:p w:rsidR="007B666C" w:rsidRDefault="007B666C" w:rsidP="00905260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70"/>
        <w:gridCol w:w="5244"/>
      </w:tblGrid>
      <w:tr w:rsidR="007B666C" w:rsidRPr="00384649">
        <w:tc>
          <w:tcPr>
            <w:tcW w:w="5070" w:type="dxa"/>
          </w:tcPr>
          <w:p w:rsidR="007B666C" w:rsidRPr="00384649" w:rsidRDefault="007B666C" w:rsidP="004C5A16">
            <w:pPr>
              <w:jc w:val="center"/>
              <w:rPr>
                <w:b/>
                <w:bCs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Ф.И.О. участника конкурса</w:t>
            </w:r>
          </w:p>
        </w:tc>
        <w:tc>
          <w:tcPr>
            <w:tcW w:w="5244" w:type="dxa"/>
          </w:tcPr>
          <w:p w:rsidR="007B666C" w:rsidRPr="00384649" w:rsidRDefault="007B666C" w:rsidP="004C5A16">
            <w:pPr>
              <w:jc w:val="center"/>
              <w:rPr>
                <w:b/>
                <w:bCs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Ф.И.О. участника конкурса</w:t>
            </w:r>
          </w:p>
        </w:tc>
      </w:tr>
      <w:tr w:rsidR="007B666C" w:rsidRPr="00384649">
        <w:tc>
          <w:tcPr>
            <w:tcW w:w="5070" w:type="dxa"/>
          </w:tcPr>
          <w:p w:rsidR="007B666C" w:rsidRPr="00384649" w:rsidRDefault="007B666C" w:rsidP="00BB7B91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 xml:space="preserve">Высочкина Дарья Петровна </w:t>
            </w:r>
          </w:p>
        </w:tc>
        <w:tc>
          <w:tcPr>
            <w:tcW w:w="5244" w:type="dxa"/>
          </w:tcPr>
          <w:p w:rsidR="007B666C" w:rsidRPr="00384649" w:rsidRDefault="007B666C" w:rsidP="00BB7B91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Канина Татьяна Евгеньевна</w:t>
            </w:r>
          </w:p>
        </w:tc>
      </w:tr>
      <w:tr w:rsidR="007B666C" w:rsidRPr="00384649">
        <w:tc>
          <w:tcPr>
            <w:tcW w:w="5070" w:type="dxa"/>
          </w:tcPr>
          <w:p w:rsidR="007B666C" w:rsidRPr="00384649" w:rsidRDefault="007B666C" w:rsidP="00BB7B91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Гавриленко Юлия Михайловна</w:t>
            </w:r>
          </w:p>
        </w:tc>
        <w:tc>
          <w:tcPr>
            <w:tcW w:w="5244" w:type="dxa"/>
          </w:tcPr>
          <w:p w:rsidR="007B666C" w:rsidRPr="00384649" w:rsidRDefault="007B666C" w:rsidP="00BB7B91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Карвонен Константин Геннадьевич</w:t>
            </w:r>
          </w:p>
        </w:tc>
      </w:tr>
      <w:tr w:rsidR="007B666C" w:rsidRPr="00384649">
        <w:tc>
          <w:tcPr>
            <w:tcW w:w="5070" w:type="dxa"/>
          </w:tcPr>
          <w:p w:rsidR="007B666C" w:rsidRPr="00384649" w:rsidRDefault="007B666C" w:rsidP="00BB7B91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 xml:space="preserve">Гончарова Анна Олеговна </w:t>
            </w:r>
          </w:p>
        </w:tc>
        <w:tc>
          <w:tcPr>
            <w:tcW w:w="5244" w:type="dxa"/>
          </w:tcPr>
          <w:p w:rsidR="007B666C" w:rsidRPr="00384649" w:rsidRDefault="007B666C" w:rsidP="00BB7B91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Карманов Максим Алексеевич</w:t>
            </w:r>
          </w:p>
        </w:tc>
      </w:tr>
      <w:tr w:rsidR="007B666C" w:rsidRPr="00384649">
        <w:tc>
          <w:tcPr>
            <w:tcW w:w="5070" w:type="dxa"/>
          </w:tcPr>
          <w:p w:rsidR="007B666C" w:rsidRPr="00384649" w:rsidRDefault="007B666C" w:rsidP="00BB7B91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Гриншпун Евгения Андреевна</w:t>
            </w:r>
          </w:p>
        </w:tc>
        <w:tc>
          <w:tcPr>
            <w:tcW w:w="5244" w:type="dxa"/>
          </w:tcPr>
          <w:p w:rsidR="007B666C" w:rsidRPr="00384649" w:rsidRDefault="007B666C" w:rsidP="00BB7B91">
            <w:pPr>
              <w:jc w:val="center"/>
              <w:rPr>
                <w:color w:val="FF0000"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Ковалева Ольга Владимировна</w:t>
            </w:r>
          </w:p>
        </w:tc>
      </w:tr>
      <w:tr w:rsidR="007B666C" w:rsidRPr="00384649">
        <w:trPr>
          <w:trHeight w:val="264"/>
        </w:trPr>
        <w:tc>
          <w:tcPr>
            <w:tcW w:w="5070" w:type="dxa"/>
          </w:tcPr>
          <w:p w:rsidR="007B666C" w:rsidRPr="00384649" w:rsidRDefault="007B666C" w:rsidP="00BB7B91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Грязькина Лилия Михайловна</w:t>
            </w:r>
          </w:p>
        </w:tc>
        <w:tc>
          <w:tcPr>
            <w:tcW w:w="5244" w:type="dxa"/>
          </w:tcPr>
          <w:p w:rsidR="007B666C" w:rsidRPr="00384649" w:rsidRDefault="007B666C" w:rsidP="00BB7B91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Коленников Юрий Андреевич</w:t>
            </w:r>
          </w:p>
        </w:tc>
      </w:tr>
      <w:tr w:rsidR="007B666C" w:rsidRPr="00384649">
        <w:tc>
          <w:tcPr>
            <w:tcW w:w="5070" w:type="dxa"/>
          </w:tcPr>
          <w:p w:rsidR="007B666C" w:rsidRPr="00384649" w:rsidRDefault="007B666C" w:rsidP="00BB7B91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 xml:space="preserve">Гуляева Светлана Александровна </w:t>
            </w:r>
          </w:p>
        </w:tc>
        <w:tc>
          <w:tcPr>
            <w:tcW w:w="5244" w:type="dxa"/>
          </w:tcPr>
          <w:p w:rsidR="007B666C" w:rsidRPr="00384649" w:rsidRDefault="007B666C" w:rsidP="00BB7B91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Коршунова Екатерина Олеговна</w:t>
            </w:r>
          </w:p>
        </w:tc>
      </w:tr>
      <w:tr w:rsidR="007B666C" w:rsidRPr="00384649">
        <w:tc>
          <w:tcPr>
            <w:tcW w:w="5070" w:type="dxa"/>
          </w:tcPr>
          <w:p w:rsidR="007B666C" w:rsidRPr="00384649" w:rsidRDefault="007B666C" w:rsidP="00BB7B91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Дмитриева Екатерина Сергеевна</w:t>
            </w:r>
          </w:p>
        </w:tc>
        <w:tc>
          <w:tcPr>
            <w:tcW w:w="5244" w:type="dxa"/>
          </w:tcPr>
          <w:p w:rsidR="007B666C" w:rsidRPr="00384649" w:rsidRDefault="007B666C" w:rsidP="00BB7B91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Кохан Екатерина Владимировна</w:t>
            </w:r>
          </w:p>
        </w:tc>
      </w:tr>
      <w:tr w:rsidR="007B666C" w:rsidRPr="00384649">
        <w:tc>
          <w:tcPr>
            <w:tcW w:w="5070" w:type="dxa"/>
          </w:tcPr>
          <w:p w:rsidR="007B666C" w:rsidRPr="00384649" w:rsidRDefault="007B666C" w:rsidP="00DF4957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Есипович Алена Сергеевна</w:t>
            </w:r>
          </w:p>
        </w:tc>
        <w:tc>
          <w:tcPr>
            <w:tcW w:w="5244" w:type="dxa"/>
          </w:tcPr>
          <w:p w:rsidR="007B666C" w:rsidRPr="00384649" w:rsidRDefault="007B666C" w:rsidP="00DF4957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Кравченко Валерия Юрьевна</w:t>
            </w:r>
          </w:p>
        </w:tc>
      </w:tr>
      <w:tr w:rsidR="007B666C" w:rsidRPr="00384649">
        <w:tc>
          <w:tcPr>
            <w:tcW w:w="5070" w:type="dxa"/>
          </w:tcPr>
          <w:p w:rsidR="007B666C" w:rsidRPr="00384649" w:rsidRDefault="007B666C" w:rsidP="00DF4957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Зарубина Ксения Вячеславовна</w:t>
            </w:r>
          </w:p>
        </w:tc>
        <w:tc>
          <w:tcPr>
            <w:tcW w:w="5244" w:type="dxa"/>
          </w:tcPr>
          <w:p w:rsidR="007B666C" w:rsidRPr="00384649" w:rsidRDefault="007B666C" w:rsidP="00DF4957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Куликова Наталья Наилевна</w:t>
            </w:r>
          </w:p>
        </w:tc>
      </w:tr>
      <w:tr w:rsidR="007B666C" w:rsidRPr="00384649">
        <w:tc>
          <w:tcPr>
            <w:tcW w:w="5070" w:type="dxa"/>
          </w:tcPr>
          <w:p w:rsidR="007B666C" w:rsidRPr="00384649" w:rsidRDefault="007B666C" w:rsidP="00DF4957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Каледина Динара Мяммаевна</w:t>
            </w:r>
          </w:p>
          <w:p w:rsidR="007B666C" w:rsidRPr="00384649" w:rsidRDefault="007B666C" w:rsidP="00DF49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7B666C" w:rsidRPr="00384649" w:rsidRDefault="007B666C" w:rsidP="00DF4957">
            <w:pPr>
              <w:jc w:val="center"/>
              <w:rPr>
                <w:color w:val="FF0000"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Ломоносова Елена Анатольевна</w:t>
            </w:r>
          </w:p>
        </w:tc>
      </w:tr>
      <w:tr w:rsidR="007B666C" w:rsidRPr="00384649">
        <w:trPr>
          <w:gridAfter w:val="1"/>
          <w:wAfter w:w="5244" w:type="dxa"/>
        </w:trPr>
        <w:tc>
          <w:tcPr>
            <w:tcW w:w="5070" w:type="dxa"/>
          </w:tcPr>
          <w:p w:rsidR="007B666C" w:rsidRPr="00384649" w:rsidRDefault="007B666C" w:rsidP="004C5A16">
            <w:pPr>
              <w:jc w:val="center"/>
              <w:rPr>
                <w:b/>
                <w:bCs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Ф.И.О. участника конкурса</w:t>
            </w:r>
          </w:p>
        </w:tc>
      </w:tr>
      <w:tr w:rsidR="007B666C" w:rsidRPr="00384649">
        <w:trPr>
          <w:gridAfter w:val="1"/>
          <w:wAfter w:w="5244" w:type="dxa"/>
        </w:trPr>
        <w:tc>
          <w:tcPr>
            <w:tcW w:w="5070" w:type="dxa"/>
          </w:tcPr>
          <w:p w:rsidR="007B666C" w:rsidRPr="00384649" w:rsidRDefault="007B666C" w:rsidP="00DF4957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Лукьяненко Дмитрий Владимирович</w:t>
            </w:r>
          </w:p>
        </w:tc>
      </w:tr>
      <w:tr w:rsidR="007B666C" w:rsidRPr="00384649">
        <w:trPr>
          <w:gridAfter w:val="1"/>
          <w:wAfter w:w="5244" w:type="dxa"/>
        </w:trPr>
        <w:tc>
          <w:tcPr>
            <w:tcW w:w="5070" w:type="dxa"/>
          </w:tcPr>
          <w:p w:rsidR="007B666C" w:rsidRPr="00384649" w:rsidRDefault="007B666C" w:rsidP="00DF4957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Макаренкова Ульяна Владимировна</w:t>
            </w:r>
          </w:p>
        </w:tc>
      </w:tr>
      <w:tr w:rsidR="007B666C" w:rsidRPr="00384649">
        <w:trPr>
          <w:gridAfter w:val="1"/>
          <w:wAfter w:w="5244" w:type="dxa"/>
        </w:trPr>
        <w:tc>
          <w:tcPr>
            <w:tcW w:w="5070" w:type="dxa"/>
          </w:tcPr>
          <w:p w:rsidR="007B666C" w:rsidRPr="00384649" w:rsidRDefault="007B666C" w:rsidP="00DF4957">
            <w:pPr>
              <w:tabs>
                <w:tab w:val="left" w:pos="1220"/>
                <w:tab w:val="center" w:pos="2088"/>
              </w:tabs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Мальцева Елена Леонидовна</w:t>
            </w:r>
          </w:p>
        </w:tc>
      </w:tr>
      <w:tr w:rsidR="007B666C" w:rsidRPr="00384649">
        <w:trPr>
          <w:gridAfter w:val="1"/>
          <w:wAfter w:w="5244" w:type="dxa"/>
        </w:trPr>
        <w:tc>
          <w:tcPr>
            <w:tcW w:w="5070" w:type="dxa"/>
          </w:tcPr>
          <w:p w:rsidR="007B666C" w:rsidRPr="00384649" w:rsidRDefault="007B666C" w:rsidP="00DF4957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Маркелова Елена Вячеславовна</w:t>
            </w:r>
          </w:p>
        </w:tc>
      </w:tr>
      <w:tr w:rsidR="007B666C" w:rsidRPr="00384649">
        <w:trPr>
          <w:gridAfter w:val="1"/>
          <w:wAfter w:w="5244" w:type="dxa"/>
          <w:trHeight w:val="264"/>
        </w:trPr>
        <w:tc>
          <w:tcPr>
            <w:tcW w:w="5070" w:type="dxa"/>
          </w:tcPr>
          <w:p w:rsidR="007B666C" w:rsidRPr="00384649" w:rsidRDefault="007B666C" w:rsidP="00DF4957">
            <w:pPr>
              <w:jc w:val="center"/>
              <w:rPr>
                <w:color w:val="FF0000"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Морозова Галина Павловна</w:t>
            </w:r>
          </w:p>
        </w:tc>
      </w:tr>
      <w:tr w:rsidR="007B666C" w:rsidRPr="00384649">
        <w:trPr>
          <w:gridAfter w:val="1"/>
          <w:wAfter w:w="5244" w:type="dxa"/>
        </w:trPr>
        <w:tc>
          <w:tcPr>
            <w:tcW w:w="5070" w:type="dxa"/>
          </w:tcPr>
          <w:p w:rsidR="007B666C" w:rsidRPr="00384649" w:rsidRDefault="007B666C" w:rsidP="00DF4957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Назаренко Ольга Ивановна</w:t>
            </w:r>
          </w:p>
        </w:tc>
      </w:tr>
      <w:tr w:rsidR="007B666C" w:rsidRPr="00384649">
        <w:trPr>
          <w:gridAfter w:val="1"/>
          <w:wAfter w:w="5244" w:type="dxa"/>
        </w:trPr>
        <w:tc>
          <w:tcPr>
            <w:tcW w:w="5070" w:type="dxa"/>
          </w:tcPr>
          <w:p w:rsidR="007B666C" w:rsidRPr="00384649" w:rsidRDefault="007B666C" w:rsidP="00DF4957">
            <w:pPr>
              <w:jc w:val="center"/>
              <w:rPr>
                <w:color w:val="FF0000"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Никитченко Татьяна Станиславовна</w:t>
            </w:r>
          </w:p>
        </w:tc>
      </w:tr>
      <w:tr w:rsidR="007B666C" w:rsidRPr="00384649">
        <w:trPr>
          <w:gridAfter w:val="1"/>
          <w:wAfter w:w="5244" w:type="dxa"/>
        </w:trPr>
        <w:tc>
          <w:tcPr>
            <w:tcW w:w="5070" w:type="dxa"/>
          </w:tcPr>
          <w:p w:rsidR="007B666C" w:rsidRPr="00384649" w:rsidRDefault="007B666C" w:rsidP="00DF4957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Орехова Ирина Владимировна</w:t>
            </w:r>
          </w:p>
        </w:tc>
      </w:tr>
      <w:tr w:rsidR="007B666C" w:rsidRPr="00384649">
        <w:trPr>
          <w:gridAfter w:val="1"/>
          <w:wAfter w:w="5244" w:type="dxa"/>
        </w:trPr>
        <w:tc>
          <w:tcPr>
            <w:tcW w:w="5070" w:type="dxa"/>
          </w:tcPr>
          <w:p w:rsidR="007B666C" w:rsidRPr="00384649" w:rsidRDefault="007B666C" w:rsidP="00DF4957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Орлова Инна Валерьевна</w:t>
            </w:r>
          </w:p>
        </w:tc>
      </w:tr>
      <w:tr w:rsidR="007B666C" w:rsidRPr="00384649">
        <w:trPr>
          <w:gridAfter w:val="1"/>
          <w:wAfter w:w="5244" w:type="dxa"/>
        </w:trPr>
        <w:tc>
          <w:tcPr>
            <w:tcW w:w="5070" w:type="dxa"/>
          </w:tcPr>
          <w:p w:rsidR="007B666C" w:rsidRPr="00384649" w:rsidRDefault="007B666C" w:rsidP="00DF4957">
            <w:pPr>
              <w:jc w:val="center"/>
              <w:rPr>
                <w:color w:val="FF0000"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Пичугина Светлана Сергеевна</w:t>
            </w:r>
          </w:p>
        </w:tc>
      </w:tr>
    </w:tbl>
    <w:p w:rsidR="007B666C" w:rsidRDefault="007B666C" w:rsidP="00905260">
      <w:pPr>
        <w:jc w:val="center"/>
        <w:rPr>
          <w:b/>
          <w:bCs/>
          <w:sz w:val="28"/>
          <w:szCs w:val="28"/>
        </w:rPr>
      </w:pPr>
    </w:p>
    <w:p w:rsidR="007B666C" w:rsidRDefault="007B666C" w:rsidP="005D18A9">
      <w:pPr>
        <w:jc w:val="center"/>
        <w:rPr>
          <w:b/>
          <w:bCs/>
          <w:sz w:val="28"/>
          <w:szCs w:val="28"/>
        </w:rPr>
      </w:pPr>
      <w:r w:rsidRPr="009B291F">
        <w:rPr>
          <w:b/>
          <w:bCs/>
          <w:sz w:val="28"/>
          <w:szCs w:val="28"/>
        </w:rPr>
        <w:t>Список участников конкурса</w:t>
      </w:r>
      <w:r>
        <w:rPr>
          <w:b/>
          <w:bCs/>
          <w:sz w:val="28"/>
          <w:szCs w:val="28"/>
        </w:rPr>
        <w:t xml:space="preserve"> для прохождения тестирования </w:t>
      </w:r>
    </w:p>
    <w:p w:rsidR="007B666C" w:rsidRDefault="007B666C" w:rsidP="005D18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12:00 24.03.2021</w:t>
      </w:r>
    </w:p>
    <w:p w:rsidR="007B666C" w:rsidRDefault="007B666C" w:rsidP="00905260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70"/>
        <w:gridCol w:w="5244"/>
      </w:tblGrid>
      <w:tr w:rsidR="007B666C" w:rsidRPr="009C5147">
        <w:tc>
          <w:tcPr>
            <w:tcW w:w="5070" w:type="dxa"/>
          </w:tcPr>
          <w:p w:rsidR="007B666C" w:rsidRPr="00384649" w:rsidRDefault="007B666C" w:rsidP="004C5A16">
            <w:pPr>
              <w:jc w:val="center"/>
              <w:rPr>
                <w:b/>
                <w:bCs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Ф.И.О. участника конкурса</w:t>
            </w:r>
          </w:p>
        </w:tc>
        <w:tc>
          <w:tcPr>
            <w:tcW w:w="5244" w:type="dxa"/>
          </w:tcPr>
          <w:p w:rsidR="007B666C" w:rsidRPr="00384649" w:rsidRDefault="007B666C" w:rsidP="004C5A16">
            <w:pPr>
              <w:jc w:val="center"/>
              <w:rPr>
                <w:b/>
                <w:bCs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Ф.И.О. участника конкурса</w:t>
            </w:r>
          </w:p>
        </w:tc>
      </w:tr>
      <w:tr w:rsidR="007B666C" w:rsidRPr="009C5147">
        <w:tc>
          <w:tcPr>
            <w:tcW w:w="5070" w:type="dxa"/>
          </w:tcPr>
          <w:p w:rsidR="007B666C" w:rsidRPr="00384649" w:rsidRDefault="007B666C" w:rsidP="00DF4957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Плетнева Евгения Борисовна</w:t>
            </w:r>
          </w:p>
        </w:tc>
        <w:tc>
          <w:tcPr>
            <w:tcW w:w="5244" w:type="dxa"/>
          </w:tcPr>
          <w:p w:rsidR="007B666C" w:rsidRPr="00384649" w:rsidRDefault="007B666C" w:rsidP="00DF4957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Тихоненко Софья Александровна</w:t>
            </w:r>
          </w:p>
        </w:tc>
      </w:tr>
      <w:tr w:rsidR="007B666C" w:rsidRPr="009C5147">
        <w:tc>
          <w:tcPr>
            <w:tcW w:w="5070" w:type="dxa"/>
          </w:tcPr>
          <w:p w:rsidR="007B666C" w:rsidRPr="00384649" w:rsidRDefault="007B666C" w:rsidP="00DF4957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 xml:space="preserve">Платонова Арина Анатольевна </w:t>
            </w:r>
          </w:p>
        </w:tc>
        <w:tc>
          <w:tcPr>
            <w:tcW w:w="5244" w:type="dxa"/>
          </w:tcPr>
          <w:p w:rsidR="007B666C" w:rsidRPr="00384649" w:rsidRDefault="007B666C" w:rsidP="00DF4957">
            <w:pPr>
              <w:jc w:val="center"/>
              <w:rPr>
                <w:color w:val="FF0000"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Трошев Арсений Васильевич</w:t>
            </w:r>
          </w:p>
        </w:tc>
      </w:tr>
      <w:tr w:rsidR="007B666C" w:rsidRPr="009C5147">
        <w:tc>
          <w:tcPr>
            <w:tcW w:w="5070" w:type="dxa"/>
          </w:tcPr>
          <w:p w:rsidR="007B666C" w:rsidRPr="00384649" w:rsidRDefault="007B666C" w:rsidP="00DF4957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Поляков Анатолий Сергеевич</w:t>
            </w:r>
          </w:p>
        </w:tc>
        <w:tc>
          <w:tcPr>
            <w:tcW w:w="5244" w:type="dxa"/>
          </w:tcPr>
          <w:p w:rsidR="007B666C" w:rsidRPr="00384649" w:rsidRDefault="007B666C" w:rsidP="00DF4957">
            <w:pPr>
              <w:jc w:val="center"/>
              <w:rPr>
                <w:color w:val="FF0000"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Фишер Марк Валерьевич</w:t>
            </w:r>
          </w:p>
        </w:tc>
      </w:tr>
      <w:tr w:rsidR="007B666C" w:rsidRPr="009C5147">
        <w:tc>
          <w:tcPr>
            <w:tcW w:w="5070" w:type="dxa"/>
          </w:tcPr>
          <w:p w:rsidR="007B666C" w:rsidRPr="00384649" w:rsidRDefault="007B666C" w:rsidP="00DF4957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Попкова Элеонора Александровна</w:t>
            </w:r>
          </w:p>
        </w:tc>
        <w:tc>
          <w:tcPr>
            <w:tcW w:w="5244" w:type="dxa"/>
          </w:tcPr>
          <w:p w:rsidR="007B666C" w:rsidRPr="00384649" w:rsidRDefault="007B666C" w:rsidP="00DF4957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Фирсанов Алексей Сергеевич</w:t>
            </w:r>
          </w:p>
        </w:tc>
      </w:tr>
      <w:tr w:rsidR="007B666C" w:rsidRPr="009C5147">
        <w:trPr>
          <w:trHeight w:val="264"/>
        </w:trPr>
        <w:tc>
          <w:tcPr>
            <w:tcW w:w="5070" w:type="dxa"/>
          </w:tcPr>
          <w:p w:rsidR="007B666C" w:rsidRPr="00384649" w:rsidRDefault="007B666C" w:rsidP="00DF4957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Савина Елена Григорьевна</w:t>
            </w:r>
          </w:p>
        </w:tc>
        <w:tc>
          <w:tcPr>
            <w:tcW w:w="5244" w:type="dxa"/>
          </w:tcPr>
          <w:p w:rsidR="007B666C" w:rsidRPr="00384649" w:rsidRDefault="007B666C" w:rsidP="00DF4957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 xml:space="preserve">Хабарова Надежда Сергеевна </w:t>
            </w:r>
          </w:p>
        </w:tc>
      </w:tr>
      <w:tr w:rsidR="007B666C" w:rsidRPr="009C5147">
        <w:tc>
          <w:tcPr>
            <w:tcW w:w="5070" w:type="dxa"/>
          </w:tcPr>
          <w:p w:rsidR="007B666C" w:rsidRPr="00384649" w:rsidRDefault="007B666C" w:rsidP="00DF4957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Свиридова Елена Юрьевна</w:t>
            </w:r>
          </w:p>
        </w:tc>
        <w:tc>
          <w:tcPr>
            <w:tcW w:w="5244" w:type="dxa"/>
          </w:tcPr>
          <w:p w:rsidR="007B666C" w:rsidRPr="00384649" w:rsidRDefault="007B666C" w:rsidP="00DF4957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Черных Ирина Владимировна</w:t>
            </w:r>
          </w:p>
        </w:tc>
      </w:tr>
      <w:tr w:rsidR="007B666C" w:rsidRPr="009C5147">
        <w:tc>
          <w:tcPr>
            <w:tcW w:w="5070" w:type="dxa"/>
          </w:tcPr>
          <w:p w:rsidR="007B666C" w:rsidRPr="00384649" w:rsidRDefault="007B666C" w:rsidP="00DF4957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Скворцова Екатерина Львовна</w:t>
            </w:r>
          </w:p>
        </w:tc>
        <w:tc>
          <w:tcPr>
            <w:tcW w:w="5244" w:type="dxa"/>
          </w:tcPr>
          <w:p w:rsidR="007B666C" w:rsidRPr="00384649" w:rsidRDefault="007B666C" w:rsidP="00DF4957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Шмуратко Наталия Сергеевна</w:t>
            </w:r>
          </w:p>
        </w:tc>
      </w:tr>
      <w:tr w:rsidR="007B666C" w:rsidRPr="009C5147">
        <w:tc>
          <w:tcPr>
            <w:tcW w:w="5070" w:type="dxa"/>
          </w:tcPr>
          <w:p w:rsidR="007B666C" w:rsidRPr="00384649" w:rsidRDefault="007B666C" w:rsidP="00DF4957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Соколова Анна Олеговна</w:t>
            </w:r>
          </w:p>
        </w:tc>
        <w:tc>
          <w:tcPr>
            <w:tcW w:w="5244" w:type="dxa"/>
          </w:tcPr>
          <w:p w:rsidR="007B666C" w:rsidRPr="00384649" w:rsidRDefault="007B666C" w:rsidP="00DF4957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Шубина Елена Сергеевна</w:t>
            </w:r>
          </w:p>
        </w:tc>
      </w:tr>
      <w:tr w:rsidR="007B666C" w:rsidRPr="009C5147">
        <w:tc>
          <w:tcPr>
            <w:tcW w:w="5070" w:type="dxa"/>
          </w:tcPr>
          <w:p w:rsidR="007B666C" w:rsidRPr="00384649" w:rsidRDefault="007B666C" w:rsidP="00DF4957">
            <w:pPr>
              <w:jc w:val="center"/>
              <w:rPr>
                <w:color w:val="FF0000"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 xml:space="preserve">Сурков Вячеслав Михайлович </w:t>
            </w:r>
          </w:p>
        </w:tc>
        <w:tc>
          <w:tcPr>
            <w:tcW w:w="5244" w:type="dxa"/>
          </w:tcPr>
          <w:p w:rsidR="007B666C" w:rsidRPr="00384649" w:rsidRDefault="007B666C" w:rsidP="00DF4957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 xml:space="preserve">Щуровская Варвара Александровна </w:t>
            </w:r>
          </w:p>
        </w:tc>
      </w:tr>
      <w:tr w:rsidR="007B666C" w:rsidRPr="009C5147">
        <w:tc>
          <w:tcPr>
            <w:tcW w:w="5070" w:type="dxa"/>
          </w:tcPr>
          <w:p w:rsidR="007B666C" w:rsidRPr="00384649" w:rsidRDefault="007B666C" w:rsidP="00DF4957">
            <w:pPr>
              <w:jc w:val="center"/>
              <w:rPr>
                <w:color w:val="FF0000"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Тимофеева Ирина Юрьевна</w:t>
            </w:r>
          </w:p>
        </w:tc>
        <w:tc>
          <w:tcPr>
            <w:tcW w:w="5244" w:type="dxa"/>
          </w:tcPr>
          <w:p w:rsidR="007B666C" w:rsidRPr="00384649" w:rsidRDefault="007B666C" w:rsidP="00DF4957">
            <w:pPr>
              <w:jc w:val="center"/>
              <w:rPr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Яковешина Светлана Викторовна</w:t>
            </w:r>
          </w:p>
        </w:tc>
      </w:tr>
      <w:tr w:rsidR="007B666C" w:rsidRPr="009C5147">
        <w:tc>
          <w:tcPr>
            <w:tcW w:w="5070" w:type="dxa"/>
          </w:tcPr>
          <w:p w:rsidR="007B666C" w:rsidRPr="00384649" w:rsidRDefault="007B666C" w:rsidP="00DF4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Ковальская Евгения Михайловна</w:t>
            </w:r>
          </w:p>
        </w:tc>
        <w:tc>
          <w:tcPr>
            <w:tcW w:w="5244" w:type="dxa"/>
          </w:tcPr>
          <w:p w:rsidR="007B666C" w:rsidRPr="00384649" w:rsidRDefault="007B666C" w:rsidP="00DF4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Ковальская Екатерина Сергеевна</w:t>
            </w:r>
          </w:p>
        </w:tc>
      </w:tr>
    </w:tbl>
    <w:p w:rsidR="007B666C" w:rsidRDefault="007B666C" w:rsidP="00905260">
      <w:pPr>
        <w:jc w:val="center"/>
        <w:rPr>
          <w:b/>
          <w:bCs/>
          <w:sz w:val="28"/>
          <w:szCs w:val="28"/>
        </w:rPr>
      </w:pPr>
    </w:p>
    <w:p w:rsidR="007B666C" w:rsidRDefault="007B666C" w:rsidP="00905260">
      <w:pPr>
        <w:jc w:val="center"/>
        <w:rPr>
          <w:b/>
          <w:bCs/>
          <w:sz w:val="28"/>
          <w:szCs w:val="28"/>
        </w:rPr>
      </w:pPr>
    </w:p>
    <w:p w:rsidR="007B666C" w:rsidRPr="005B33A4" w:rsidRDefault="007B666C" w:rsidP="00384649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3A4">
        <w:rPr>
          <w:rFonts w:ascii="Times New Roman" w:hAnsi="Times New Roman" w:cs="Times New Roman"/>
          <w:b/>
          <w:bCs/>
          <w:sz w:val="28"/>
          <w:szCs w:val="28"/>
        </w:rPr>
        <w:t xml:space="preserve">Список участников конкурса на включение в кадровый резерв в аппарате Управления Федеральной налоговой службы по Санкт-Петербургу для прохождения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индивидуального собеседования</w:t>
      </w:r>
      <w:r w:rsidRPr="005B33A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B666C" w:rsidRDefault="007B666C" w:rsidP="00905260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insideH w:val="single" w:sz="4" w:space="0" w:color="auto"/>
        </w:tblBorders>
        <w:tblLayout w:type="fixed"/>
        <w:tblLook w:val="0000"/>
      </w:tblPr>
      <w:tblGrid>
        <w:gridCol w:w="3528"/>
        <w:gridCol w:w="3420"/>
        <w:gridCol w:w="3189"/>
      </w:tblGrid>
      <w:tr w:rsidR="007B666C" w:rsidRPr="00BF0885">
        <w:trPr>
          <w:cantSplit/>
        </w:trPr>
        <w:tc>
          <w:tcPr>
            <w:tcW w:w="10137" w:type="dxa"/>
            <w:gridSpan w:val="3"/>
            <w:tcBorders>
              <w:top w:val="nil"/>
              <w:bottom w:val="nil"/>
            </w:tcBorders>
            <w:vAlign w:val="center"/>
          </w:tcPr>
          <w:p w:rsidR="007B666C" w:rsidRDefault="007B666C" w:rsidP="004C5A1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666C" w:rsidRPr="00384649" w:rsidRDefault="007B666C" w:rsidP="004C5A1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46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30.03.2021</w:t>
            </w:r>
          </w:p>
        </w:tc>
      </w:tr>
      <w:tr w:rsidR="007B666C" w:rsidRPr="007536D6">
        <w:trPr>
          <w:cantSplit/>
          <w:trHeight w:val="483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7536D6" w:rsidRDefault="007B666C" w:rsidP="004C5A1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7536D6" w:rsidRDefault="007B666C" w:rsidP="004C5A1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группы </w:t>
            </w: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7536D6" w:rsidRDefault="007B666C" w:rsidP="004C5A1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7B666C" w:rsidRPr="007536D6">
        <w:trPr>
          <w:cantSplit/>
          <w:trHeight w:val="483"/>
        </w:trPr>
        <w:tc>
          <w:tcPr>
            <w:tcW w:w="35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350112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011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Отдел планирования и контроля выездных налоговых проверок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Андреева Полина Владимировна</w:t>
            </w:r>
          </w:p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Карманов Максим Алексеевич</w:t>
            </w:r>
          </w:p>
          <w:p w:rsidR="007B666C" w:rsidRPr="007536D6" w:rsidRDefault="007B666C" w:rsidP="004C5A1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Шубина Елена Сергеевна</w:t>
            </w:r>
          </w:p>
        </w:tc>
      </w:tr>
      <w:tr w:rsidR="007B666C" w:rsidRPr="007536D6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Владимирова Юлия Анатольевна</w:t>
            </w:r>
          </w:p>
          <w:p w:rsidR="007B666C" w:rsidRPr="007536D6" w:rsidRDefault="007B666C" w:rsidP="004C5A1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Скворцова Екатерина Львовна</w:t>
            </w:r>
          </w:p>
        </w:tc>
      </w:tr>
      <w:tr w:rsidR="007B666C" w:rsidRPr="007536D6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Богоявленский Павел Сергеевич</w:t>
            </w:r>
          </w:p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Большакова Ольга Владимировна</w:t>
            </w:r>
          </w:p>
          <w:p w:rsidR="007B666C" w:rsidRPr="007536D6" w:rsidRDefault="007B666C" w:rsidP="004C5A1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Щуровская Варвара Александровна</w:t>
            </w:r>
          </w:p>
        </w:tc>
      </w:tr>
      <w:tr w:rsidR="007B666C" w:rsidRPr="007536D6">
        <w:trPr>
          <w:cantSplit/>
          <w:trHeight w:val="483"/>
        </w:trPr>
        <w:tc>
          <w:tcPr>
            <w:tcW w:w="35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216F83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F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Отдел обеспечения процедур банкротства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Байдак Ирина Валерьевна</w:t>
            </w:r>
          </w:p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Згода Дмитрий Петрович</w:t>
            </w:r>
          </w:p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Никитченко Татьяна Станиславовна</w:t>
            </w:r>
          </w:p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Сарапулова Наталья Викторовна</w:t>
            </w:r>
          </w:p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Тихоненко Софья Александровна</w:t>
            </w:r>
          </w:p>
          <w:p w:rsidR="007B666C" w:rsidRPr="007536D6" w:rsidRDefault="007B666C" w:rsidP="004C5A1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Трошев Арсений Васильевич</w:t>
            </w:r>
          </w:p>
        </w:tc>
      </w:tr>
      <w:tr w:rsidR="007B666C" w:rsidRPr="007536D6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Есипович Алена Сергеевна</w:t>
            </w:r>
          </w:p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Сарапулова Наталья Викторовна</w:t>
            </w:r>
          </w:p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Свиридова Елена Юрьевна</w:t>
            </w:r>
          </w:p>
          <w:p w:rsidR="007B666C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Трошев Арсений Васильевич</w:t>
            </w:r>
          </w:p>
        </w:tc>
      </w:tr>
      <w:tr w:rsidR="007B666C" w:rsidRPr="007536D6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Есипович Алена Сергеевна</w:t>
            </w:r>
          </w:p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Логвинова Марина Евгеньевна</w:t>
            </w:r>
          </w:p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Сарапулова Наталья Викторовна</w:t>
            </w:r>
          </w:p>
          <w:p w:rsidR="007B666C" w:rsidRPr="007536D6" w:rsidRDefault="007B666C" w:rsidP="004C5A1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Свиридова Елена Юрьевна</w:t>
            </w:r>
          </w:p>
        </w:tc>
      </w:tr>
      <w:tr w:rsidR="007B666C" w:rsidRPr="007536D6">
        <w:trPr>
          <w:cantSplit/>
          <w:trHeight w:val="483"/>
        </w:trPr>
        <w:tc>
          <w:tcPr>
            <w:tcW w:w="35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216F83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F8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Контрольно-аналитический отдел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Богоявленский Павел Сергеевич</w:t>
            </w:r>
          </w:p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Гончарова Анна Олеговна</w:t>
            </w:r>
          </w:p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Поляков Анатолий Сергеевич</w:t>
            </w:r>
          </w:p>
          <w:p w:rsidR="007B666C" w:rsidRPr="007536D6" w:rsidRDefault="007B666C" w:rsidP="004C5A1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Шмуратко Наталия Сергеевна</w:t>
            </w:r>
          </w:p>
        </w:tc>
      </w:tr>
      <w:tr w:rsidR="007B666C" w:rsidRPr="007536D6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Большакова Ольга Владимировна</w:t>
            </w:r>
          </w:p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Останина Анна Евгеньевна</w:t>
            </w:r>
          </w:p>
          <w:p w:rsidR="007B666C" w:rsidRPr="007536D6" w:rsidRDefault="007B666C" w:rsidP="004C5A1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Черных Ирина Владимировна</w:t>
            </w:r>
          </w:p>
        </w:tc>
      </w:tr>
      <w:tr w:rsidR="007B666C" w:rsidRPr="007536D6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Алечкина Елена Вячеславовна</w:t>
            </w:r>
          </w:p>
          <w:p w:rsidR="007B666C" w:rsidRPr="007536D6" w:rsidRDefault="007B666C" w:rsidP="004C5A1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Веселов Всеволод Сергеевич</w:t>
            </w:r>
          </w:p>
        </w:tc>
      </w:tr>
      <w:tr w:rsidR="007B666C" w:rsidRPr="007536D6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Богоявленский Павел Сергеевич</w:t>
            </w:r>
          </w:p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Галагаева Татьяна Александровна</w:t>
            </w:r>
          </w:p>
          <w:p w:rsidR="007B666C" w:rsidRPr="007536D6" w:rsidRDefault="007B666C" w:rsidP="004C5A1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Орехова Ирина Владимировна</w:t>
            </w:r>
          </w:p>
        </w:tc>
      </w:tr>
      <w:tr w:rsidR="007B666C" w:rsidRPr="007536D6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Большакова Ольга Владимировна</w:t>
            </w:r>
          </w:p>
          <w:p w:rsidR="007B666C" w:rsidRPr="007536D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Мунтян Анжела Ивановна</w:t>
            </w:r>
          </w:p>
          <w:p w:rsidR="007B666C" w:rsidRDefault="007B666C" w:rsidP="004C5A1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Соколова Анна Олеговна</w:t>
            </w:r>
          </w:p>
          <w:p w:rsidR="007B666C" w:rsidRPr="007536D6" w:rsidRDefault="007B666C" w:rsidP="004C5A1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66C" w:rsidRPr="007536D6">
        <w:trPr>
          <w:cantSplit/>
          <w:trHeight w:val="483"/>
        </w:trPr>
        <w:tc>
          <w:tcPr>
            <w:tcW w:w="3528" w:type="dxa"/>
            <w:tcBorders>
              <w:left w:val="nil"/>
              <w:bottom w:val="nil"/>
              <w:right w:val="nil"/>
            </w:tcBorders>
            <w:vAlign w:val="center"/>
          </w:tcPr>
          <w:p w:rsidR="007B666C" w:rsidRPr="007536D6" w:rsidRDefault="007B666C" w:rsidP="004C5A1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  <w:vAlign w:val="center"/>
          </w:tcPr>
          <w:p w:rsidR="007B666C" w:rsidRDefault="007B666C" w:rsidP="004C5A1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666C" w:rsidRDefault="007B666C" w:rsidP="004C5A1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left w:val="nil"/>
              <w:bottom w:val="nil"/>
              <w:right w:val="nil"/>
            </w:tcBorders>
            <w:vAlign w:val="center"/>
          </w:tcPr>
          <w:p w:rsidR="007B666C" w:rsidRDefault="007B666C" w:rsidP="004C5A1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666C" w:rsidRDefault="007B666C" w:rsidP="004C5A1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666C" w:rsidRDefault="007B666C" w:rsidP="004C5A1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66C" w:rsidRPr="007536D6">
        <w:trPr>
          <w:cantSplit/>
          <w:trHeight w:val="483"/>
        </w:trPr>
        <w:tc>
          <w:tcPr>
            <w:tcW w:w="1013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B666C" w:rsidRPr="00384649" w:rsidRDefault="007B666C" w:rsidP="004C5A1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46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31.03.2021</w:t>
            </w:r>
          </w:p>
        </w:tc>
      </w:tr>
      <w:tr w:rsidR="007B666C" w:rsidRPr="007536D6">
        <w:trPr>
          <w:cantSplit/>
          <w:trHeight w:val="1129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7536D6" w:rsidRDefault="007B666C" w:rsidP="004C5A1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7536D6" w:rsidRDefault="007B666C" w:rsidP="004C5A1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группы </w:t>
            </w: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должност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7536D6" w:rsidRDefault="007B666C" w:rsidP="004C5A1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7B666C" w:rsidRPr="007536D6">
        <w:trPr>
          <w:cantSplit/>
          <w:trHeight w:val="1129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Отдел налогообложения юридических лиц и камерального контроля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Андреева Полина Владимировна</w:t>
            </w:r>
          </w:p>
          <w:p w:rsidR="007B666C" w:rsidRDefault="007B666C" w:rsidP="002968E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Калимуллина Ольга Викторовна</w:t>
            </w:r>
          </w:p>
          <w:p w:rsidR="007B666C" w:rsidRPr="00C14D06" w:rsidRDefault="007B666C" w:rsidP="002968E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Ковальская Екатерина Сергеевна</w:t>
            </w:r>
          </w:p>
        </w:tc>
      </w:tr>
      <w:tr w:rsidR="007B666C" w:rsidRPr="007536D6">
        <w:trPr>
          <w:cantSplit/>
          <w:trHeight w:val="1858"/>
        </w:trPr>
        <w:tc>
          <w:tcPr>
            <w:tcW w:w="35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Отдел оперативного контроля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Ванюшин Андрей Владимирович</w:t>
            </w:r>
          </w:p>
          <w:p w:rsidR="007B666C" w:rsidRPr="00C14D06" w:rsidRDefault="007B666C" w:rsidP="004C5A1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Карвонен Константин Геннадьевич</w:t>
            </w:r>
          </w:p>
        </w:tc>
      </w:tr>
      <w:tr w:rsidR="007B666C" w:rsidRPr="007536D6">
        <w:trPr>
          <w:cantSplit/>
          <w:trHeight w:val="1858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Ахметьялалова Елена Рафаэльевна</w:t>
            </w:r>
          </w:p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Кохан Екатерина Владимировна</w:t>
            </w:r>
          </w:p>
        </w:tc>
      </w:tr>
      <w:tr w:rsidR="007B666C" w:rsidRPr="007536D6">
        <w:trPr>
          <w:cantSplit/>
          <w:trHeight w:val="1365"/>
        </w:trPr>
        <w:tc>
          <w:tcPr>
            <w:tcW w:w="35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Назаренко Ольга Ивановна</w:t>
            </w:r>
          </w:p>
          <w:p w:rsidR="007B666C" w:rsidRPr="00C14D06" w:rsidRDefault="007B666C" w:rsidP="004C5A1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Хабарова Надежда Сергеевна</w:t>
            </w:r>
          </w:p>
        </w:tc>
      </w:tr>
      <w:tr w:rsidR="007B666C" w:rsidRPr="007536D6">
        <w:trPr>
          <w:cantSplit/>
          <w:trHeight w:val="1365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Лукьяненко Дмитрий Владимирович</w:t>
            </w:r>
          </w:p>
          <w:p w:rsidR="007B666C" w:rsidRPr="00C14D06" w:rsidRDefault="007B666C" w:rsidP="004C5A1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Мальцева Елена Леонидовна</w:t>
            </w:r>
          </w:p>
        </w:tc>
      </w:tr>
      <w:tr w:rsidR="007B666C" w:rsidRPr="007536D6">
        <w:trPr>
          <w:cantSplit/>
          <w:trHeight w:val="1365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Савина Елена Григорьевна</w:t>
            </w:r>
          </w:p>
          <w:p w:rsidR="007B666C" w:rsidRPr="00C14D06" w:rsidRDefault="007B666C" w:rsidP="004C5A1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Тимофеева Ирина Юрьевна</w:t>
            </w:r>
          </w:p>
        </w:tc>
      </w:tr>
      <w:tr w:rsidR="007B666C" w:rsidRPr="007536D6">
        <w:trPr>
          <w:cantSplit/>
          <w:trHeight w:val="3094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F17AAC" w:rsidRDefault="007B666C" w:rsidP="004C5A16">
            <w:pPr>
              <w:jc w:val="center"/>
              <w:rPr>
                <w:sz w:val="26"/>
                <w:szCs w:val="26"/>
                <w:lang w:eastAsia="en-US"/>
              </w:rPr>
            </w:pPr>
            <w:r w:rsidRPr="00F17AAC">
              <w:rPr>
                <w:sz w:val="26"/>
                <w:szCs w:val="26"/>
                <w:lang w:eastAsia="en-US"/>
              </w:rPr>
              <w:t>Контрольный отдел</w:t>
            </w:r>
          </w:p>
          <w:p w:rsidR="007B666C" w:rsidRPr="00F17AAC" w:rsidRDefault="007B666C" w:rsidP="004C5A16">
            <w:pPr>
              <w:jc w:val="center"/>
              <w:rPr>
                <w:sz w:val="26"/>
                <w:szCs w:val="26"/>
                <w:lang w:eastAsia="en-US"/>
              </w:rPr>
            </w:pPr>
            <w:r w:rsidRPr="00F17AAC">
              <w:rPr>
                <w:sz w:val="26"/>
                <w:szCs w:val="26"/>
                <w:lang w:eastAsia="en-US"/>
              </w:rPr>
              <w:t>№ 1</w:t>
            </w:r>
          </w:p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Бекбаева Анна Владимировна</w:t>
            </w:r>
          </w:p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Гербалы Татьяна Анатольевна</w:t>
            </w:r>
          </w:p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Коленников Юрий Андреевич</w:t>
            </w:r>
          </w:p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Орлова Инна Валерьевна</w:t>
            </w:r>
          </w:p>
          <w:p w:rsidR="007B666C" w:rsidRPr="00C14D06" w:rsidRDefault="007B666C" w:rsidP="004C5A1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Платонова Арина Анатольевна</w:t>
            </w:r>
          </w:p>
        </w:tc>
      </w:tr>
      <w:tr w:rsidR="007B666C" w:rsidRPr="007536D6">
        <w:trPr>
          <w:cantSplit/>
          <w:trHeight w:val="2272"/>
        </w:trPr>
        <w:tc>
          <w:tcPr>
            <w:tcW w:w="35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Отдел досудебного урегулирования налоговых споров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Ахметьялалова Елена Рафаэльевна</w:t>
            </w:r>
          </w:p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Ванюшин Андрей Владимирович</w:t>
            </w:r>
          </w:p>
          <w:p w:rsidR="007B666C" w:rsidRPr="00C14D06" w:rsidRDefault="007B666C" w:rsidP="004C5A1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Шведова Дарья Вячеславовна</w:t>
            </w:r>
          </w:p>
        </w:tc>
      </w:tr>
      <w:tr w:rsidR="007B666C" w:rsidRPr="007536D6">
        <w:trPr>
          <w:cantSplit/>
          <w:trHeight w:val="1539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Пилипенко Анастасия Олеговна</w:t>
            </w:r>
          </w:p>
          <w:p w:rsidR="007B666C" w:rsidRPr="00C14D06" w:rsidRDefault="007B666C" w:rsidP="004C5A1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Шведова Дарья Вячеславовна</w:t>
            </w:r>
          </w:p>
        </w:tc>
      </w:tr>
      <w:tr w:rsidR="007B666C" w:rsidRPr="007536D6">
        <w:trPr>
          <w:cantSplit/>
          <w:trHeight w:val="1539"/>
        </w:trPr>
        <w:tc>
          <w:tcPr>
            <w:tcW w:w="35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Отдел по работе с задолженностью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Дмитриева Екатерина Сергеевна</w:t>
            </w:r>
          </w:p>
          <w:p w:rsidR="007B666C" w:rsidRPr="00C14D06" w:rsidRDefault="007B666C" w:rsidP="004C5A1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Яковешина Светлана Викторовна</w:t>
            </w:r>
          </w:p>
        </w:tc>
      </w:tr>
      <w:tr w:rsidR="007B666C" w:rsidRPr="007536D6">
        <w:trPr>
          <w:cantSplit/>
          <w:trHeight w:val="1539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Белоусова Виктория Романовна</w:t>
            </w:r>
          </w:p>
          <w:p w:rsidR="007B666C" w:rsidRPr="00C14D06" w:rsidRDefault="007B666C" w:rsidP="004C5A1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Коршунова Екатерина Олеговна</w:t>
            </w:r>
          </w:p>
        </w:tc>
      </w:tr>
      <w:tr w:rsidR="007B666C" w:rsidRPr="007536D6">
        <w:trPr>
          <w:cantSplit/>
          <w:trHeight w:val="1539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Отдел камерального контроля №2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Гуляева Светлана Александровна</w:t>
            </w:r>
          </w:p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Клисова Галина Сергеевна</w:t>
            </w:r>
          </w:p>
        </w:tc>
      </w:tr>
      <w:tr w:rsidR="007B666C" w:rsidRPr="007536D6">
        <w:trPr>
          <w:cantSplit/>
          <w:trHeight w:val="1302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Отдел камерального контроля № 1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Каледина Динара Мяммаевна</w:t>
            </w:r>
          </w:p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Орлова Инна Валерьевна</w:t>
            </w:r>
          </w:p>
        </w:tc>
      </w:tr>
      <w:tr w:rsidR="007B666C" w:rsidRPr="007536D6">
        <w:trPr>
          <w:cantSplit/>
          <w:trHeight w:val="1265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Сурков Вячеслав Михайлович</w:t>
            </w:r>
          </w:p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Фишер Марк Валерьевич</w:t>
            </w:r>
          </w:p>
        </w:tc>
      </w:tr>
      <w:tr w:rsidR="007B666C" w:rsidRPr="007536D6">
        <w:trPr>
          <w:cantSplit/>
          <w:trHeight w:val="1539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B4764F" w:rsidRDefault="007B666C" w:rsidP="004C5A16">
            <w:pPr>
              <w:jc w:val="center"/>
              <w:rPr>
                <w:sz w:val="26"/>
                <w:szCs w:val="26"/>
                <w:lang w:eastAsia="en-US"/>
              </w:rPr>
            </w:pPr>
            <w:r w:rsidRPr="00B4764F">
              <w:rPr>
                <w:sz w:val="26"/>
                <w:szCs w:val="26"/>
                <w:lang w:eastAsia="en-US"/>
              </w:rPr>
              <w:t>Контрольный отдел № 4</w:t>
            </w:r>
          </w:p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Алексеева Ксения Олеговна</w:t>
            </w:r>
          </w:p>
          <w:p w:rsidR="007B666C" w:rsidRPr="00C14D0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D06">
              <w:rPr>
                <w:rFonts w:ascii="Times New Roman" w:hAnsi="Times New Roman" w:cs="Times New Roman"/>
                <w:sz w:val="26"/>
                <w:szCs w:val="26"/>
              </w:rPr>
              <w:t>Карманов Максим Алексеевич</w:t>
            </w:r>
          </w:p>
        </w:tc>
      </w:tr>
      <w:tr w:rsidR="007B666C" w:rsidRPr="00347B2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1"/>
        </w:trPr>
        <w:tc>
          <w:tcPr>
            <w:tcW w:w="3528" w:type="dxa"/>
            <w:tcBorders>
              <w:left w:val="nil"/>
              <w:bottom w:val="nil"/>
              <w:right w:val="nil"/>
            </w:tcBorders>
            <w:vAlign w:val="center"/>
          </w:tcPr>
          <w:p w:rsidR="007B666C" w:rsidRPr="00347B28" w:rsidRDefault="007B666C" w:rsidP="004C5A1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  <w:vAlign w:val="center"/>
          </w:tcPr>
          <w:p w:rsidR="007B666C" w:rsidRPr="00347B28" w:rsidRDefault="007B666C" w:rsidP="004C5A1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left w:val="nil"/>
              <w:bottom w:val="nil"/>
              <w:right w:val="nil"/>
            </w:tcBorders>
            <w:vAlign w:val="center"/>
          </w:tcPr>
          <w:p w:rsidR="007B666C" w:rsidRPr="00347B28" w:rsidRDefault="007B666C" w:rsidP="004C5A1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B666C" w:rsidRPr="00384649" w:rsidRDefault="007B666C" w:rsidP="00384649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4649">
        <w:rPr>
          <w:rFonts w:ascii="Times New Roman" w:hAnsi="Times New Roman" w:cs="Times New Roman"/>
          <w:b/>
          <w:bCs/>
          <w:sz w:val="28"/>
          <w:szCs w:val="28"/>
        </w:rPr>
        <w:t>01.04.2021: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73"/>
        <w:gridCol w:w="3474"/>
        <w:gridCol w:w="3226"/>
      </w:tblGrid>
      <w:tr w:rsidR="007B666C">
        <w:tc>
          <w:tcPr>
            <w:tcW w:w="3473" w:type="dxa"/>
            <w:vAlign w:val="center"/>
          </w:tcPr>
          <w:p w:rsidR="007B666C" w:rsidRPr="004C5A16" w:rsidRDefault="007B666C" w:rsidP="004C5A1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74" w:type="dxa"/>
            <w:vAlign w:val="center"/>
          </w:tcPr>
          <w:p w:rsidR="007B666C" w:rsidRPr="004C5A16" w:rsidRDefault="007B666C" w:rsidP="004C5A1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Наименование группы должностей</w:t>
            </w:r>
          </w:p>
        </w:tc>
        <w:tc>
          <w:tcPr>
            <w:tcW w:w="3226" w:type="dxa"/>
            <w:vAlign w:val="center"/>
          </w:tcPr>
          <w:p w:rsidR="007B666C" w:rsidRPr="004C5A16" w:rsidRDefault="007B666C" w:rsidP="004C5A1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7B666C">
        <w:tc>
          <w:tcPr>
            <w:tcW w:w="3473" w:type="dxa"/>
            <w:vMerge w:val="restart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Общий отдел</w:t>
            </w:r>
          </w:p>
        </w:tc>
        <w:tc>
          <w:tcPr>
            <w:tcW w:w="3474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</w:t>
            </w:r>
          </w:p>
        </w:tc>
        <w:tc>
          <w:tcPr>
            <w:tcW w:w="3226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Абрамов Константин Юрьевич</w:t>
            </w:r>
          </w:p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Фирсанов Алексей Сергеевич</w:t>
            </w:r>
          </w:p>
        </w:tc>
      </w:tr>
      <w:tr w:rsidR="007B666C">
        <w:tc>
          <w:tcPr>
            <w:tcW w:w="3473" w:type="dxa"/>
            <w:vMerge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</w:t>
            </w:r>
          </w:p>
        </w:tc>
        <w:tc>
          <w:tcPr>
            <w:tcW w:w="3226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Гриншпун Евгения Андреевна</w:t>
            </w:r>
          </w:p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Попкова Элеонора Александровна</w:t>
            </w:r>
          </w:p>
        </w:tc>
      </w:tr>
      <w:tr w:rsidR="007B666C">
        <w:tc>
          <w:tcPr>
            <w:tcW w:w="3473" w:type="dxa"/>
            <w:vMerge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</w:t>
            </w:r>
          </w:p>
        </w:tc>
        <w:tc>
          <w:tcPr>
            <w:tcW w:w="3226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Бачурина Алла Викторовна</w:t>
            </w:r>
          </w:p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Пичугина Светлана Сергеевна</w:t>
            </w:r>
          </w:p>
        </w:tc>
      </w:tr>
      <w:tr w:rsidR="007B666C">
        <w:tc>
          <w:tcPr>
            <w:tcW w:w="3473" w:type="dxa"/>
            <w:vMerge w:val="restart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Финансовый отдел</w:t>
            </w:r>
          </w:p>
        </w:tc>
        <w:tc>
          <w:tcPr>
            <w:tcW w:w="3474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</w:t>
            </w:r>
          </w:p>
        </w:tc>
        <w:tc>
          <w:tcPr>
            <w:tcW w:w="3226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Высочкина Дарья Петровна</w:t>
            </w:r>
          </w:p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Куликова Наталья Наилевна</w:t>
            </w:r>
          </w:p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Маркелова Елена Вячеславовна</w:t>
            </w:r>
          </w:p>
        </w:tc>
      </w:tr>
      <w:tr w:rsidR="007B666C">
        <w:tc>
          <w:tcPr>
            <w:tcW w:w="3473" w:type="dxa"/>
            <w:vMerge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</w:t>
            </w:r>
          </w:p>
        </w:tc>
        <w:tc>
          <w:tcPr>
            <w:tcW w:w="3226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Гриншпун Евгения Андреевна</w:t>
            </w:r>
          </w:p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Попкова Элеонора Александровна</w:t>
            </w:r>
          </w:p>
        </w:tc>
      </w:tr>
      <w:tr w:rsidR="007B666C">
        <w:tc>
          <w:tcPr>
            <w:tcW w:w="3473" w:type="dxa"/>
            <w:vMerge w:val="restart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Хозяйственный отдел</w:t>
            </w:r>
          </w:p>
        </w:tc>
        <w:tc>
          <w:tcPr>
            <w:tcW w:w="3474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</w:t>
            </w:r>
          </w:p>
        </w:tc>
        <w:tc>
          <w:tcPr>
            <w:tcW w:w="3226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Гавриленко Юлия Михайловна</w:t>
            </w:r>
          </w:p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Макаренкова Ульяна Владимировна</w:t>
            </w:r>
          </w:p>
        </w:tc>
      </w:tr>
      <w:tr w:rsidR="007B666C">
        <w:tc>
          <w:tcPr>
            <w:tcW w:w="3473" w:type="dxa"/>
            <w:vMerge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</w:t>
            </w:r>
          </w:p>
        </w:tc>
        <w:tc>
          <w:tcPr>
            <w:tcW w:w="3226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Грязькина Лилия Михайловна</w:t>
            </w:r>
          </w:p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Фирсанов Алексей Сергеевич</w:t>
            </w:r>
          </w:p>
        </w:tc>
      </w:tr>
      <w:tr w:rsidR="007B666C">
        <w:tc>
          <w:tcPr>
            <w:tcW w:w="3473" w:type="dxa"/>
            <w:vMerge w:val="restart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Отдел кадров</w:t>
            </w:r>
          </w:p>
        </w:tc>
        <w:tc>
          <w:tcPr>
            <w:tcW w:w="3474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</w:t>
            </w:r>
          </w:p>
        </w:tc>
        <w:tc>
          <w:tcPr>
            <w:tcW w:w="3226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Баженова Екатерина Игоревна</w:t>
            </w:r>
          </w:p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Беседина Екатерина Ивановна</w:t>
            </w:r>
          </w:p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Зарубина Ксения Вячеславовна</w:t>
            </w:r>
          </w:p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Куликова Наталья Наилевна</w:t>
            </w:r>
          </w:p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Ломоносова Елена Анатольевна</w:t>
            </w:r>
          </w:p>
        </w:tc>
      </w:tr>
      <w:tr w:rsidR="007B666C">
        <w:tc>
          <w:tcPr>
            <w:tcW w:w="3473" w:type="dxa"/>
            <w:vMerge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</w:t>
            </w:r>
          </w:p>
        </w:tc>
        <w:tc>
          <w:tcPr>
            <w:tcW w:w="3226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Вакуленко Карина Наимовна</w:t>
            </w:r>
          </w:p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Морозова Галина Павловна</w:t>
            </w:r>
          </w:p>
        </w:tc>
      </w:tr>
      <w:tr w:rsidR="007B666C">
        <w:tc>
          <w:tcPr>
            <w:tcW w:w="3473" w:type="dxa"/>
            <w:vMerge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</w:t>
            </w:r>
          </w:p>
        </w:tc>
        <w:tc>
          <w:tcPr>
            <w:tcW w:w="3226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Ковалева Ольга Владимировна</w:t>
            </w:r>
          </w:p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Кравченко Валерия Юрьевна</w:t>
            </w:r>
          </w:p>
        </w:tc>
      </w:tr>
      <w:tr w:rsidR="007B666C">
        <w:tc>
          <w:tcPr>
            <w:tcW w:w="3473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Правовой отдел</w:t>
            </w:r>
          </w:p>
        </w:tc>
        <w:tc>
          <w:tcPr>
            <w:tcW w:w="3474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</w:t>
            </w:r>
          </w:p>
        </w:tc>
        <w:tc>
          <w:tcPr>
            <w:tcW w:w="3226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Бобуцак Максим Викторович</w:t>
            </w:r>
          </w:p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Канина Татьяна Евгеньевна</w:t>
            </w:r>
          </w:p>
        </w:tc>
      </w:tr>
      <w:tr w:rsidR="007B666C">
        <w:tc>
          <w:tcPr>
            <w:tcW w:w="3473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Отдел работы с налогоплательщиками</w:t>
            </w:r>
          </w:p>
        </w:tc>
        <w:tc>
          <w:tcPr>
            <w:tcW w:w="3474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</w:t>
            </w:r>
          </w:p>
        </w:tc>
        <w:tc>
          <w:tcPr>
            <w:tcW w:w="3226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Алексеева Ксения Олеговна</w:t>
            </w:r>
          </w:p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Карманов Максим Алексеевич</w:t>
            </w:r>
          </w:p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Куликова Наталья Наилевна</w:t>
            </w:r>
          </w:p>
          <w:p w:rsidR="007B666C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Маркелова Елена Вячеславовна</w:t>
            </w:r>
          </w:p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Ковальская Евгения Михайловна</w:t>
            </w:r>
          </w:p>
        </w:tc>
      </w:tr>
      <w:tr w:rsidR="007B666C">
        <w:tc>
          <w:tcPr>
            <w:tcW w:w="3473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Отдел обеспечения деятельности управления</w:t>
            </w:r>
          </w:p>
        </w:tc>
        <w:tc>
          <w:tcPr>
            <w:tcW w:w="3474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</w:t>
            </w:r>
          </w:p>
        </w:tc>
        <w:tc>
          <w:tcPr>
            <w:tcW w:w="3226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Владимирова Дарья Владимировна</w:t>
            </w:r>
          </w:p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Плетнева Евгения Борисовна</w:t>
            </w:r>
          </w:p>
        </w:tc>
      </w:tr>
      <w:tr w:rsidR="007B666C">
        <w:tc>
          <w:tcPr>
            <w:tcW w:w="3473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Отдел налогообложения имущества</w:t>
            </w:r>
          </w:p>
        </w:tc>
        <w:tc>
          <w:tcPr>
            <w:tcW w:w="3474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</w:t>
            </w:r>
          </w:p>
        </w:tc>
        <w:tc>
          <w:tcPr>
            <w:tcW w:w="3226" w:type="dxa"/>
          </w:tcPr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Бачурина Алла Викторовна</w:t>
            </w:r>
          </w:p>
          <w:p w:rsidR="007B666C" w:rsidRPr="004C5A16" w:rsidRDefault="007B666C" w:rsidP="004C5A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16">
              <w:rPr>
                <w:rFonts w:ascii="Times New Roman" w:hAnsi="Times New Roman" w:cs="Times New Roman"/>
                <w:sz w:val="26"/>
                <w:szCs w:val="26"/>
              </w:rPr>
              <w:t>Пичугина Светлана Сергеевна</w:t>
            </w:r>
          </w:p>
        </w:tc>
      </w:tr>
    </w:tbl>
    <w:p w:rsidR="007B666C" w:rsidRDefault="007B666C" w:rsidP="00384649">
      <w:pPr>
        <w:pStyle w:val="ConsNonformat"/>
        <w:widowControl/>
        <w:spacing w:line="36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666C" w:rsidRDefault="007B666C" w:rsidP="00905260">
      <w:pPr>
        <w:rPr>
          <w:sz w:val="28"/>
          <w:szCs w:val="28"/>
        </w:rPr>
      </w:pPr>
    </w:p>
    <w:sectPr w:rsidR="007B666C" w:rsidSect="00517B5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727F3"/>
    <w:multiLevelType w:val="hybridMultilevel"/>
    <w:tmpl w:val="186A1FEA"/>
    <w:lvl w:ilvl="0" w:tplc="9D86840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B46E17"/>
    <w:multiLevelType w:val="hybridMultilevel"/>
    <w:tmpl w:val="D77C3A76"/>
    <w:lvl w:ilvl="0" w:tplc="11147272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004CBCC8">
      <w:numFmt w:val="none"/>
      <w:lvlText w:val=""/>
      <w:lvlJc w:val="left"/>
      <w:pPr>
        <w:tabs>
          <w:tab w:val="num" w:pos="360"/>
        </w:tabs>
      </w:pPr>
    </w:lvl>
    <w:lvl w:ilvl="2" w:tplc="E210361A">
      <w:numFmt w:val="none"/>
      <w:lvlText w:val=""/>
      <w:lvlJc w:val="left"/>
      <w:pPr>
        <w:tabs>
          <w:tab w:val="num" w:pos="360"/>
        </w:tabs>
      </w:pPr>
    </w:lvl>
    <w:lvl w:ilvl="3" w:tplc="DC02FB5E">
      <w:numFmt w:val="none"/>
      <w:lvlText w:val=""/>
      <w:lvlJc w:val="left"/>
      <w:pPr>
        <w:tabs>
          <w:tab w:val="num" w:pos="360"/>
        </w:tabs>
      </w:pPr>
    </w:lvl>
    <w:lvl w:ilvl="4" w:tplc="CE8EC1BE">
      <w:numFmt w:val="none"/>
      <w:lvlText w:val=""/>
      <w:lvlJc w:val="left"/>
      <w:pPr>
        <w:tabs>
          <w:tab w:val="num" w:pos="360"/>
        </w:tabs>
      </w:pPr>
    </w:lvl>
    <w:lvl w:ilvl="5" w:tplc="33A25F1E">
      <w:numFmt w:val="none"/>
      <w:lvlText w:val=""/>
      <w:lvlJc w:val="left"/>
      <w:pPr>
        <w:tabs>
          <w:tab w:val="num" w:pos="360"/>
        </w:tabs>
      </w:pPr>
    </w:lvl>
    <w:lvl w:ilvl="6" w:tplc="5C72FCD4">
      <w:numFmt w:val="none"/>
      <w:lvlText w:val=""/>
      <w:lvlJc w:val="left"/>
      <w:pPr>
        <w:tabs>
          <w:tab w:val="num" w:pos="360"/>
        </w:tabs>
      </w:pPr>
    </w:lvl>
    <w:lvl w:ilvl="7" w:tplc="0680A33C">
      <w:numFmt w:val="none"/>
      <w:lvlText w:val=""/>
      <w:lvlJc w:val="left"/>
      <w:pPr>
        <w:tabs>
          <w:tab w:val="num" w:pos="360"/>
        </w:tabs>
      </w:pPr>
    </w:lvl>
    <w:lvl w:ilvl="8" w:tplc="B86C9B4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4722"/>
    <w:rsid w:val="00004BD1"/>
    <w:rsid w:val="000159F4"/>
    <w:rsid w:val="00025262"/>
    <w:rsid w:val="00041A7E"/>
    <w:rsid w:val="0004311C"/>
    <w:rsid w:val="00072C55"/>
    <w:rsid w:val="000738BE"/>
    <w:rsid w:val="000817B2"/>
    <w:rsid w:val="000901A5"/>
    <w:rsid w:val="00090FB0"/>
    <w:rsid w:val="00095981"/>
    <w:rsid w:val="000A2648"/>
    <w:rsid w:val="000B0BF0"/>
    <w:rsid w:val="000B1BF3"/>
    <w:rsid w:val="00103C8B"/>
    <w:rsid w:val="00111F9A"/>
    <w:rsid w:val="00113783"/>
    <w:rsid w:val="00132048"/>
    <w:rsid w:val="00137EB9"/>
    <w:rsid w:val="00142E5C"/>
    <w:rsid w:val="00160EDB"/>
    <w:rsid w:val="001633B9"/>
    <w:rsid w:val="0016595C"/>
    <w:rsid w:val="00171B21"/>
    <w:rsid w:val="00177E9A"/>
    <w:rsid w:val="00190B65"/>
    <w:rsid w:val="0019521A"/>
    <w:rsid w:val="00195EE1"/>
    <w:rsid w:val="001B005B"/>
    <w:rsid w:val="001C676B"/>
    <w:rsid w:val="001D1022"/>
    <w:rsid w:val="001D3B66"/>
    <w:rsid w:val="001D7527"/>
    <w:rsid w:val="001E09C3"/>
    <w:rsid w:val="0020549D"/>
    <w:rsid w:val="00216F83"/>
    <w:rsid w:val="00220B9B"/>
    <w:rsid w:val="00245523"/>
    <w:rsid w:val="00246ACC"/>
    <w:rsid w:val="0024729A"/>
    <w:rsid w:val="0025520E"/>
    <w:rsid w:val="00276C41"/>
    <w:rsid w:val="0029146C"/>
    <w:rsid w:val="002915A3"/>
    <w:rsid w:val="002968EE"/>
    <w:rsid w:val="002972ED"/>
    <w:rsid w:val="002A0B19"/>
    <w:rsid w:val="002D4045"/>
    <w:rsid w:val="002E2171"/>
    <w:rsid w:val="002E4E48"/>
    <w:rsid w:val="003070DF"/>
    <w:rsid w:val="00312C33"/>
    <w:rsid w:val="00320DD1"/>
    <w:rsid w:val="00325292"/>
    <w:rsid w:val="00335BE4"/>
    <w:rsid w:val="00347B28"/>
    <w:rsid w:val="00350112"/>
    <w:rsid w:val="00374209"/>
    <w:rsid w:val="00377B79"/>
    <w:rsid w:val="00384649"/>
    <w:rsid w:val="00393405"/>
    <w:rsid w:val="003A7891"/>
    <w:rsid w:val="003B008C"/>
    <w:rsid w:val="003C792B"/>
    <w:rsid w:val="003E2C3E"/>
    <w:rsid w:val="003E6778"/>
    <w:rsid w:val="003F53B4"/>
    <w:rsid w:val="004043E4"/>
    <w:rsid w:val="00406663"/>
    <w:rsid w:val="00407DED"/>
    <w:rsid w:val="00416C15"/>
    <w:rsid w:val="0042490B"/>
    <w:rsid w:val="00452DF0"/>
    <w:rsid w:val="00486B18"/>
    <w:rsid w:val="004B0DD0"/>
    <w:rsid w:val="004B6FF4"/>
    <w:rsid w:val="004C5A16"/>
    <w:rsid w:val="004D195B"/>
    <w:rsid w:val="004F30B8"/>
    <w:rsid w:val="00505996"/>
    <w:rsid w:val="00516F7D"/>
    <w:rsid w:val="00517B5C"/>
    <w:rsid w:val="0053649A"/>
    <w:rsid w:val="005407C5"/>
    <w:rsid w:val="00564C4E"/>
    <w:rsid w:val="0058751F"/>
    <w:rsid w:val="005906D8"/>
    <w:rsid w:val="00597E82"/>
    <w:rsid w:val="005B33A4"/>
    <w:rsid w:val="005C1CEB"/>
    <w:rsid w:val="005C2162"/>
    <w:rsid w:val="005C2E2E"/>
    <w:rsid w:val="005D18A9"/>
    <w:rsid w:val="005D2E19"/>
    <w:rsid w:val="005E0AB3"/>
    <w:rsid w:val="005E5CEA"/>
    <w:rsid w:val="005F1891"/>
    <w:rsid w:val="00613141"/>
    <w:rsid w:val="00615E17"/>
    <w:rsid w:val="00617B15"/>
    <w:rsid w:val="00622EF7"/>
    <w:rsid w:val="0062683A"/>
    <w:rsid w:val="00635797"/>
    <w:rsid w:val="006449B6"/>
    <w:rsid w:val="006620FE"/>
    <w:rsid w:val="00692081"/>
    <w:rsid w:val="006A22A7"/>
    <w:rsid w:val="006B468F"/>
    <w:rsid w:val="006C29CB"/>
    <w:rsid w:val="006C36D0"/>
    <w:rsid w:val="006C7F9C"/>
    <w:rsid w:val="006D0061"/>
    <w:rsid w:val="006D503E"/>
    <w:rsid w:val="006E4EFB"/>
    <w:rsid w:val="007075CD"/>
    <w:rsid w:val="00713844"/>
    <w:rsid w:val="0071553F"/>
    <w:rsid w:val="007536D6"/>
    <w:rsid w:val="00756954"/>
    <w:rsid w:val="007768D0"/>
    <w:rsid w:val="007A2BB7"/>
    <w:rsid w:val="007A4F6C"/>
    <w:rsid w:val="007B22B5"/>
    <w:rsid w:val="007B666C"/>
    <w:rsid w:val="007C69A8"/>
    <w:rsid w:val="007C71D8"/>
    <w:rsid w:val="007D0705"/>
    <w:rsid w:val="007F3D0C"/>
    <w:rsid w:val="00807D80"/>
    <w:rsid w:val="0082231E"/>
    <w:rsid w:val="00841ABB"/>
    <w:rsid w:val="008619FB"/>
    <w:rsid w:val="00873805"/>
    <w:rsid w:val="0087413D"/>
    <w:rsid w:val="008742B1"/>
    <w:rsid w:val="00880AC8"/>
    <w:rsid w:val="008A4220"/>
    <w:rsid w:val="008F0592"/>
    <w:rsid w:val="008F6931"/>
    <w:rsid w:val="00905260"/>
    <w:rsid w:val="00912E7E"/>
    <w:rsid w:val="00924E09"/>
    <w:rsid w:val="009504DA"/>
    <w:rsid w:val="009550B8"/>
    <w:rsid w:val="00955133"/>
    <w:rsid w:val="00964722"/>
    <w:rsid w:val="0099219F"/>
    <w:rsid w:val="009A2997"/>
    <w:rsid w:val="009B291F"/>
    <w:rsid w:val="009C5147"/>
    <w:rsid w:val="009C5C65"/>
    <w:rsid w:val="009C6AD0"/>
    <w:rsid w:val="009D2837"/>
    <w:rsid w:val="009E1570"/>
    <w:rsid w:val="009F110C"/>
    <w:rsid w:val="009F15D6"/>
    <w:rsid w:val="00A03A03"/>
    <w:rsid w:val="00A36F6B"/>
    <w:rsid w:val="00A620BC"/>
    <w:rsid w:val="00A82DCC"/>
    <w:rsid w:val="00A84DC9"/>
    <w:rsid w:val="00A859F0"/>
    <w:rsid w:val="00A86944"/>
    <w:rsid w:val="00A8752D"/>
    <w:rsid w:val="00AB045E"/>
    <w:rsid w:val="00AB158D"/>
    <w:rsid w:val="00AB61A6"/>
    <w:rsid w:val="00AB6D85"/>
    <w:rsid w:val="00AC4446"/>
    <w:rsid w:val="00AC5C6A"/>
    <w:rsid w:val="00B47348"/>
    <w:rsid w:val="00B4764F"/>
    <w:rsid w:val="00B504AD"/>
    <w:rsid w:val="00B52156"/>
    <w:rsid w:val="00B55686"/>
    <w:rsid w:val="00B76B6B"/>
    <w:rsid w:val="00BA3CE8"/>
    <w:rsid w:val="00BA6762"/>
    <w:rsid w:val="00BB281A"/>
    <w:rsid w:val="00BB7B91"/>
    <w:rsid w:val="00BC52CB"/>
    <w:rsid w:val="00BE657D"/>
    <w:rsid w:val="00BF0885"/>
    <w:rsid w:val="00BF60E6"/>
    <w:rsid w:val="00C0011D"/>
    <w:rsid w:val="00C02DED"/>
    <w:rsid w:val="00C14D06"/>
    <w:rsid w:val="00C170F6"/>
    <w:rsid w:val="00C44DDC"/>
    <w:rsid w:val="00C453A5"/>
    <w:rsid w:val="00C52C6D"/>
    <w:rsid w:val="00C5370E"/>
    <w:rsid w:val="00C53AAA"/>
    <w:rsid w:val="00CA23A9"/>
    <w:rsid w:val="00CA3EF5"/>
    <w:rsid w:val="00CC178A"/>
    <w:rsid w:val="00CF028A"/>
    <w:rsid w:val="00D1149E"/>
    <w:rsid w:val="00D16CFF"/>
    <w:rsid w:val="00D16E07"/>
    <w:rsid w:val="00D25322"/>
    <w:rsid w:val="00D341F7"/>
    <w:rsid w:val="00D674FD"/>
    <w:rsid w:val="00DA298F"/>
    <w:rsid w:val="00DA4607"/>
    <w:rsid w:val="00DA5C9F"/>
    <w:rsid w:val="00DB640F"/>
    <w:rsid w:val="00DC1563"/>
    <w:rsid w:val="00DF4957"/>
    <w:rsid w:val="00E03D08"/>
    <w:rsid w:val="00E27DC1"/>
    <w:rsid w:val="00E81A3E"/>
    <w:rsid w:val="00E92B1B"/>
    <w:rsid w:val="00EC5386"/>
    <w:rsid w:val="00EF7ECA"/>
    <w:rsid w:val="00F073BD"/>
    <w:rsid w:val="00F1156D"/>
    <w:rsid w:val="00F17AAC"/>
    <w:rsid w:val="00F3506F"/>
    <w:rsid w:val="00F5191C"/>
    <w:rsid w:val="00F55570"/>
    <w:rsid w:val="00F66702"/>
    <w:rsid w:val="00F80ACE"/>
    <w:rsid w:val="00F81176"/>
    <w:rsid w:val="00F93ADA"/>
    <w:rsid w:val="00F94CCA"/>
    <w:rsid w:val="00FA16EB"/>
    <w:rsid w:val="00FA70E4"/>
    <w:rsid w:val="00FB31A9"/>
    <w:rsid w:val="00FB4DC2"/>
    <w:rsid w:val="00FC061C"/>
    <w:rsid w:val="00FE0EE0"/>
    <w:rsid w:val="00FF4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08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B00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90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DAC"/>
    <w:rPr>
      <w:sz w:val="0"/>
      <w:szCs w:val="0"/>
    </w:rPr>
  </w:style>
  <w:style w:type="paragraph" w:styleId="NormalWeb">
    <w:name w:val="Normal (Web)"/>
    <w:basedOn w:val="Normal"/>
    <w:uiPriority w:val="99"/>
    <w:rsid w:val="006C7F9C"/>
    <w:pPr>
      <w:spacing w:before="100" w:beforeAutospacing="1" w:after="100" w:afterAutospacing="1"/>
    </w:pPr>
  </w:style>
  <w:style w:type="paragraph" w:customStyle="1" w:styleId="a">
    <w:name w:val="Знак"/>
    <w:basedOn w:val="Normal"/>
    <w:uiPriority w:val="99"/>
    <w:rsid w:val="00312C33"/>
    <w:pPr>
      <w:widowControl w:val="0"/>
      <w:numPr>
        <w:numId w:val="2"/>
      </w:numPr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NoSpacing">
    <w:name w:val="No Spacing"/>
    <w:uiPriority w:val="99"/>
    <w:qFormat/>
    <w:rsid w:val="00C170F6"/>
    <w:rPr>
      <w:rFonts w:ascii="Calibri" w:hAnsi="Calibri" w:cs="Calibri"/>
      <w:lang w:eastAsia="en-US"/>
    </w:rPr>
  </w:style>
  <w:style w:type="paragraph" w:customStyle="1" w:styleId="ConsNonformat">
    <w:name w:val="ConsNonformat"/>
    <w:uiPriority w:val="99"/>
    <w:rsid w:val="003846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3846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2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7</Pages>
  <Words>1246</Words>
  <Characters>7107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конкурса</dc:title>
  <dc:subject/>
  <dc:creator>7802-01-792</dc:creator>
  <cp:keywords/>
  <dc:description/>
  <cp:lastModifiedBy>user</cp:lastModifiedBy>
  <cp:revision>5</cp:revision>
  <cp:lastPrinted>2021-03-04T11:25:00Z</cp:lastPrinted>
  <dcterms:created xsi:type="dcterms:W3CDTF">2021-03-04T11:28:00Z</dcterms:created>
  <dcterms:modified xsi:type="dcterms:W3CDTF">2021-03-11T12:43:00Z</dcterms:modified>
</cp:coreProperties>
</file>